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Pr="00A939A2" w:rsidRDefault="006A7C9C" w:rsidP="00E07A4A">
      <w:pPr>
        <w:pStyle w:val="Nzev"/>
      </w:pPr>
      <w:r w:rsidRPr="00A939A2">
        <w:t xml:space="preserve">Formulář pro </w:t>
      </w:r>
      <w:r w:rsidRPr="00E07A4A">
        <w:t>odstoupení</w:t>
      </w:r>
      <w:r w:rsidRPr="00A939A2">
        <w:t xml:space="preserve"> od kupní </w:t>
      </w:r>
      <w:r w:rsidRPr="00065457">
        <w:t>smlouvy</w:t>
      </w:r>
      <w:r w:rsidRPr="00A939A2">
        <w:t xml:space="preserve"> spotřebitelem</w:t>
      </w:r>
    </w:p>
    <w:p w:rsidR="006A7C9C" w:rsidRDefault="006A7C9C" w:rsidP="006A7C9C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1829 odst. 1 zák. č. 89/2012 Sb., občanský zákoník, má spotřebitel právo od kupní smlouvy odstoupit, v případě uzavření smlouvy distančním způsobem nebo smlouvy uzavřené mimo obchodní prostory, a to do čtrnácti (14) dnů od dne převzetí zboží a je-li předmětem kupní smlouvy několik druhů zboží nebo dodání několika částí, běží tato lhůta ode dne převzetí poslední dodávky zboží.</w:t>
      </w:r>
    </w:p>
    <w:p w:rsidR="006A7C9C" w:rsidRDefault="006A7C9C" w:rsidP="006A7C9C">
      <w:pPr>
        <w:pStyle w:val="Bezmezer"/>
        <w:jc w:val="both"/>
      </w:pPr>
      <w:r>
        <w:t>(Tento formulář vyplňte a odešlete jej zpět pouze v případě, že chcete odstoupit od kupní smlouvy. Formulář je třeba vytisknout, podepsat a zaslat naskenovaný na níže uvedenou emailovou adresu, případně jej vložit do zásilky s vráceným zbožím).</w:t>
      </w:r>
    </w:p>
    <w:p w:rsidR="006A7C9C" w:rsidRDefault="006A7C9C" w:rsidP="006A7C9C">
      <w:pPr>
        <w:pStyle w:val="Nadpis2"/>
      </w:pPr>
      <w:r w:rsidRPr="002943BB">
        <w:t>Prodávající</w:t>
      </w:r>
    </w:p>
    <w:p w:rsidR="006A7C9C" w:rsidRPr="00F1748E" w:rsidRDefault="0078669B" w:rsidP="009C3611">
      <w:r>
        <w:t xml:space="preserve">Kateřina </w:t>
      </w:r>
      <w:proofErr w:type="spellStart"/>
      <w:r>
        <w:t>Praxová</w:t>
      </w:r>
      <w:proofErr w:type="spellEnd"/>
      <w:r>
        <w:t>, Pod Lipami 173, 664 46 Silůvky, IČ: 69758131, DIČ: CZ7653203789</w:t>
      </w:r>
      <w:r>
        <w:br/>
      </w:r>
      <w:r w:rsidR="006A7C9C" w:rsidRPr="00F1748E">
        <w:t>Internetový obchod: www.</w:t>
      </w:r>
      <w:r>
        <w:t>capykova</w:t>
      </w:r>
      <w:r w:rsidR="006A7C9C" w:rsidRPr="00F1748E">
        <w:t>.cz</w:t>
      </w:r>
      <w:r w:rsidR="006A7C9C" w:rsidRPr="00F1748E">
        <w:br/>
        <w:t xml:space="preserve">E-mailová adresa: </w:t>
      </w:r>
      <w:r w:rsidR="0060122D">
        <w:t>capykova</w:t>
      </w:r>
      <w:r w:rsidR="006A7C9C" w:rsidRPr="00F1748E">
        <w:t>@</w:t>
      </w:r>
      <w:r w:rsidR="0060122D">
        <w:t>atlas</w:t>
      </w:r>
      <w:r w:rsidR="006A7C9C" w:rsidRPr="00F1748E">
        <w:t>.cz</w:t>
      </w:r>
      <w:r w:rsidR="006A7C9C" w:rsidRPr="00F1748E">
        <w:br/>
        <w:t>Telefonní číslo: +420</w:t>
      </w:r>
      <w:r w:rsidR="009C3611">
        <w:t xml:space="preserve"> 547 225 859, +420 605 735 897, +420 739 233 321 </w:t>
      </w:r>
    </w:p>
    <w:p w:rsidR="006A7C9C" w:rsidRDefault="006A7C9C" w:rsidP="006A7C9C">
      <w:pPr>
        <w:pStyle w:val="Nadpis2"/>
      </w:pPr>
      <w:r>
        <w:t>Kupující (spotřebitel)</w:t>
      </w:r>
    </w:p>
    <w:p w:rsidR="006A7C9C" w:rsidRDefault="006A7C9C" w:rsidP="006A7C9C">
      <w:r>
        <w:t xml:space="preserve">Jméno </w:t>
      </w:r>
      <w:r w:rsidR="004603B1">
        <w:t xml:space="preserve">a </w:t>
      </w:r>
      <w:r>
        <w:t>příjmení:</w:t>
      </w:r>
      <w:r>
        <w:tab/>
        <w:t>______________________________________</w:t>
      </w:r>
    </w:p>
    <w:p w:rsidR="006A7C9C" w:rsidRDefault="006A7C9C" w:rsidP="006A7C9C">
      <w:r>
        <w:t>Adresa:</w:t>
      </w:r>
      <w:r>
        <w:tab/>
      </w:r>
      <w:r>
        <w:tab/>
      </w:r>
      <w:r>
        <w:tab/>
        <w:t>______________________________________</w:t>
      </w:r>
    </w:p>
    <w:p w:rsidR="006A7C9C" w:rsidRDefault="006A7C9C" w:rsidP="006A7C9C">
      <w:r>
        <w:t>Telefon:</w:t>
      </w:r>
      <w:r>
        <w:tab/>
      </w:r>
      <w:r>
        <w:tab/>
        <w:t>______________________________________</w:t>
      </w:r>
    </w:p>
    <w:p w:rsidR="006A7C9C" w:rsidRDefault="006A7C9C" w:rsidP="006A7C9C">
      <w:r>
        <w:t>E-mail:</w:t>
      </w:r>
      <w:r>
        <w:tab/>
      </w:r>
      <w:r>
        <w:tab/>
      </w:r>
      <w:r>
        <w:tab/>
        <w:t>______________________________________</w:t>
      </w:r>
    </w:p>
    <w:p w:rsidR="006A7C9C" w:rsidRPr="00C1318E" w:rsidRDefault="006A7C9C" w:rsidP="006A7C9C">
      <w:pPr>
        <w:rPr>
          <w:b/>
        </w:rPr>
      </w:pPr>
      <w:r w:rsidRPr="00C1318E">
        <w:rPr>
          <w:b/>
        </w:rPr>
        <w:t>Oznamuji, že tímto odstupuji od kupní smlouvy:</w:t>
      </w:r>
    </w:p>
    <w:p w:rsidR="006A7C9C" w:rsidRDefault="006A7C9C" w:rsidP="006A7C9C">
      <w:r>
        <w:t>Číslo objednávky:</w:t>
      </w:r>
      <w:r>
        <w:tab/>
        <w:t>______________________________________</w:t>
      </w:r>
    </w:p>
    <w:p w:rsidR="006A7C9C" w:rsidRDefault="006A7C9C" w:rsidP="006A7C9C">
      <w:r>
        <w:t>Datum objednání:</w:t>
      </w:r>
      <w:r>
        <w:tab/>
        <w:t>______________________________________</w:t>
      </w:r>
    </w:p>
    <w:p w:rsidR="006A7C9C" w:rsidRDefault="006A7C9C" w:rsidP="006A7C9C">
      <w:r>
        <w:t>Datum převzetí:</w:t>
      </w:r>
      <w:r>
        <w:tab/>
        <w:t>______________________________________</w:t>
      </w:r>
    </w:p>
    <w:p w:rsidR="006A7C9C" w:rsidRDefault="006A7C9C" w:rsidP="006A7C9C">
      <w:r>
        <w:t>Specifikace zboží</w:t>
      </w:r>
      <w:r>
        <w:tab/>
        <w:t>______________________________________</w:t>
      </w:r>
    </w:p>
    <w:p w:rsidR="006A7C9C" w:rsidRPr="00C1318E" w:rsidRDefault="006A7C9C" w:rsidP="006A7C9C">
      <w:pPr>
        <w:rPr>
          <w:b/>
        </w:rPr>
      </w:pPr>
      <w:r w:rsidRPr="00C1318E">
        <w:rPr>
          <w:b/>
        </w:rPr>
        <w:t>Žádám o vrácení peněžních prostředků</w:t>
      </w:r>
    </w:p>
    <w:p w:rsidR="006A7C9C" w:rsidRDefault="006A7C9C" w:rsidP="006A7C9C">
      <w:r>
        <w:t>Na bankovní účet č. ______________________________________</w:t>
      </w:r>
    </w:p>
    <w:p w:rsidR="006A7C9C" w:rsidRDefault="006A7C9C" w:rsidP="00993B07">
      <w:pPr>
        <w:spacing w:after="0"/>
      </w:pPr>
      <w:r>
        <w:t>V ___________________</w:t>
      </w:r>
      <w:r>
        <w:tab/>
      </w:r>
      <w:proofErr w:type="gramStart"/>
      <w:r>
        <w:t>dne ___________________</w:t>
      </w:r>
      <w:r w:rsidR="00993B07">
        <w:t xml:space="preserve">        </w:t>
      </w:r>
      <w:r>
        <w:t>____________________________________</w:t>
      </w:r>
      <w:proofErr w:type="gramEnd"/>
    </w:p>
    <w:p w:rsidR="006A7C9C" w:rsidRDefault="00993B07" w:rsidP="00993B07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9C">
        <w:t>podpis</w:t>
      </w:r>
    </w:p>
    <w:p w:rsidR="006A7C9C" w:rsidRDefault="006A7C9C" w:rsidP="006A7C9C">
      <w:pPr>
        <w:jc w:val="both"/>
        <w:rPr>
          <w:b/>
        </w:rPr>
      </w:pPr>
      <w:r w:rsidRPr="00B23388">
        <w:rPr>
          <w:b/>
        </w:rPr>
        <w:t xml:space="preserve">Nepoškozené zboží zašlete nebo vraťte osobně </w:t>
      </w:r>
      <w:r w:rsidR="007735D2" w:rsidRPr="007735D2">
        <w:rPr>
          <w:b/>
        </w:rPr>
        <w:t xml:space="preserve">na provozovně prodávajícího </w:t>
      </w:r>
      <w:r w:rsidRPr="00B23388">
        <w:rPr>
          <w:b/>
        </w:rPr>
        <w:t>na adrese:</w:t>
      </w:r>
      <w:r w:rsidR="004603B1">
        <w:rPr>
          <w:b/>
        </w:rPr>
        <w:t xml:space="preserve"> </w:t>
      </w:r>
      <w:bookmarkStart w:id="0" w:name="_GoBack"/>
      <w:bookmarkEnd w:id="0"/>
      <w:r w:rsidR="005C6D46" w:rsidRPr="00577182">
        <w:rPr>
          <w:rFonts w:ascii="Tahoma" w:eastAsia="Times New Roman" w:hAnsi="Tahoma" w:cs="Tahoma"/>
          <w:b/>
          <w:bCs/>
          <w:color w:val="222222"/>
          <w:sz w:val="19"/>
          <w:szCs w:val="19"/>
          <w:lang w:eastAsia="cs-CZ"/>
        </w:rPr>
        <w:t>PRACOVNÍ ODĚVY</w:t>
      </w:r>
      <w:r w:rsidR="005C6D46">
        <w:rPr>
          <w:b/>
        </w:rPr>
        <w:t xml:space="preserve">, </w:t>
      </w:r>
      <w:r w:rsidR="005C6D46" w:rsidRPr="009E127F">
        <w:rPr>
          <w:b/>
        </w:rPr>
        <w:t>Pod Lipami 173, 664 46 Silůvky</w:t>
      </w:r>
      <w:r w:rsidRPr="00B23388">
        <w:rPr>
          <w:b/>
        </w:rPr>
        <w:t>, a to do 14 dnů ode dne odstoupení od smlouvy.</w:t>
      </w:r>
    </w:p>
    <w:p w:rsidR="006A7C9C" w:rsidRPr="00C94BE7" w:rsidRDefault="006A7C9C" w:rsidP="006A7C9C">
      <w:pPr>
        <w:jc w:val="both"/>
        <w:rPr>
          <w:b/>
        </w:rPr>
      </w:pPr>
      <w:r w:rsidRPr="00C94BE7">
        <w:rPr>
          <w:b/>
        </w:rPr>
        <w:t>Náklady na vrácení zboží nese kupující (spotřebitel).</w:t>
      </w:r>
    </w:p>
    <w:p w:rsidR="006A7C9C" w:rsidRDefault="006A7C9C" w:rsidP="006A7C9C">
      <w:pPr>
        <w:spacing w:line="240" w:lineRule="auto"/>
        <w:jc w:val="both"/>
      </w:pPr>
      <w:r>
        <w:t>Kupující (spotřebitel) bere na vědomí, že dle ustanovení § 1837 občanského zákoníku, nelze odstoupit od kupní smlouvy o dodávce zboží, které bylo upraveno podle přání kupujícího nebo pro jeho osobu a od kupní smlouvy o dodávce zboží, které bylo po dodání nenávratně smíseno s jiným zbožím.</w:t>
      </w:r>
    </w:p>
    <w:p w:rsidR="00D45ABD" w:rsidRDefault="006A7C9C" w:rsidP="00D45ABD">
      <w:pPr>
        <w:rPr>
          <w:b/>
        </w:rPr>
      </w:pPr>
      <w:r w:rsidRPr="0025785A">
        <w:rPr>
          <w:b/>
        </w:rPr>
        <w:t>Prodávající potvrdí kupujícímu bez zbytečného odkladu v textové podobě přijetí tohoto odstoupení.</w:t>
      </w:r>
    </w:p>
    <w:sectPr w:rsidR="00D45ABD" w:rsidSect="000A0792">
      <w:headerReference w:type="default" r:id="rId9"/>
      <w:pgSz w:w="11906" w:h="16838" w:code="9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3" w:rsidRDefault="00CC0853" w:rsidP="006464EB">
      <w:pPr>
        <w:spacing w:after="0" w:line="240" w:lineRule="auto"/>
      </w:pPr>
      <w:r>
        <w:separator/>
      </w:r>
    </w:p>
  </w:endnote>
  <w:endnote w:type="continuationSeparator" w:id="0">
    <w:p w:rsidR="00CC0853" w:rsidRDefault="00CC0853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3" w:rsidRDefault="00CC0853" w:rsidP="006464EB">
      <w:pPr>
        <w:spacing w:after="0" w:line="240" w:lineRule="auto"/>
      </w:pPr>
      <w:r>
        <w:separator/>
      </w:r>
    </w:p>
  </w:footnote>
  <w:footnote w:type="continuationSeparator" w:id="0">
    <w:p w:rsidR="00CC0853" w:rsidRDefault="00CC0853" w:rsidP="0064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B3" w:rsidRDefault="001137D3" w:rsidP="0061378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323850</wp:posOffset>
          </wp:positionV>
          <wp:extent cx="1951200" cy="4032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zor-logo-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7C6">
      <w:tab/>
      <w:t>www.</w:t>
    </w:r>
    <w:r w:rsidR="0078669B">
      <w:t>capykova</w:t>
    </w:r>
    <w:r w:rsidR="000837C6">
      <w:t>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6E1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32F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5AD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C61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E4E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FA7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E5"/>
    <w:rsid w:val="000265AD"/>
    <w:rsid w:val="0008127C"/>
    <w:rsid w:val="000837C6"/>
    <w:rsid w:val="000D5C74"/>
    <w:rsid w:val="000E1208"/>
    <w:rsid w:val="000E678B"/>
    <w:rsid w:val="001137D3"/>
    <w:rsid w:val="00127BF8"/>
    <w:rsid w:val="001A12E0"/>
    <w:rsid w:val="001B1A7C"/>
    <w:rsid w:val="00297296"/>
    <w:rsid w:val="002F7A30"/>
    <w:rsid w:val="00334373"/>
    <w:rsid w:val="00416148"/>
    <w:rsid w:val="004603B1"/>
    <w:rsid w:val="004A65E5"/>
    <w:rsid w:val="004D6F17"/>
    <w:rsid w:val="005500BA"/>
    <w:rsid w:val="005A6258"/>
    <w:rsid w:val="005C6BF4"/>
    <w:rsid w:val="005C6D46"/>
    <w:rsid w:val="0060122D"/>
    <w:rsid w:val="00636D8E"/>
    <w:rsid w:val="006464EB"/>
    <w:rsid w:val="006A7C9C"/>
    <w:rsid w:val="007735D2"/>
    <w:rsid w:val="00781162"/>
    <w:rsid w:val="0078669B"/>
    <w:rsid w:val="007B07A1"/>
    <w:rsid w:val="007E21ED"/>
    <w:rsid w:val="007E4CD9"/>
    <w:rsid w:val="007F1E5E"/>
    <w:rsid w:val="007F6541"/>
    <w:rsid w:val="00822954"/>
    <w:rsid w:val="00976EAC"/>
    <w:rsid w:val="00993B07"/>
    <w:rsid w:val="009C3611"/>
    <w:rsid w:val="009E3DE3"/>
    <w:rsid w:val="009F165B"/>
    <w:rsid w:val="009F52A9"/>
    <w:rsid w:val="00A27D98"/>
    <w:rsid w:val="00A90635"/>
    <w:rsid w:val="00B200AB"/>
    <w:rsid w:val="00BC00E5"/>
    <w:rsid w:val="00C7429C"/>
    <w:rsid w:val="00C91DFB"/>
    <w:rsid w:val="00CA407B"/>
    <w:rsid w:val="00CA5A86"/>
    <w:rsid w:val="00CA5DA2"/>
    <w:rsid w:val="00CC0853"/>
    <w:rsid w:val="00D05526"/>
    <w:rsid w:val="00D12A6A"/>
    <w:rsid w:val="00D21534"/>
    <w:rsid w:val="00D321BF"/>
    <w:rsid w:val="00D45ABD"/>
    <w:rsid w:val="00D72FC8"/>
    <w:rsid w:val="00D824C1"/>
    <w:rsid w:val="00D84762"/>
    <w:rsid w:val="00E07A4A"/>
    <w:rsid w:val="00E53273"/>
    <w:rsid w:val="00E54CF8"/>
    <w:rsid w:val="00E64A59"/>
    <w:rsid w:val="00E65AC6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C9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E07A4A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customStyle="1" w:styleId="RRPoznmka">
    <w:name w:val="RR Poznámka"/>
    <w:basedOn w:val="Normln"/>
    <w:link w:val="RRPoznmkaChar"/>
    <w:qFormat/>
    <w:rsid w:val="007F6541"/>
    <w:pPr>
      <w:shd w:val="clear" w:color="auto" w:fill="FFFF00"/>
      <w:spacing w:after="200" w:line="276" w:lineRule="auto"/>
      <w:ind w:left="708"/>
    </w:pPr>
    <w:rPr>
      <w:rFonts w:eastAsia="Times New Roman" w:cs="Calibri"/>
      <w:color w:val="FF0000"/>
      <w:lang w:eastAsia="cs-CZ"/>
    </w:rPr>
  </w:style>
  <w:style w:type="character" w:customStyle="1" w:styleId="RRPoznmkaChar">
    <w:name w:val="RR Poznámka Char"/>
    <w:basedOn w:val="Standardnpsmoodstavce"/>
    <w:link w:val="RRPoznmka"/>
    <w:rsid w:val="007F6541"/>
    <w:rPr>
      <w:rFonts w:eastAsia="Times New Roman" w:cs="Calibri"/>
      <w:color w:val="FF0000"/>
      <w:sz w:val="22"/>
      <w:szCs w:val="22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C9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E07A4A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customStyle="1" w:styleId="RRPoznmka">
    <w:name w:val="RR Poznámka"/>
    <w:basedOn w:val="Normln"/>
    <w:link w:val="RRPoznmkaChar"/>
    <w:qFormat/>
    <w:rsid w:val="007F6541"/>
    <w:pPr>
      <w:shd w:val="clear" w:color="auto" w:fill="FFFF00"/>
      <w:spacing w:after="200" w:line="276" w:lineRule="auto"/>
      <w:ind w:left="708"/>
    </w:pPr>
    <w:rPr>
      <w:rFonts w:eastAsia="Times New Roman" w:cs="Calibri"/>
      <w:color w:val="FF0000"/>
      <w:lang w:eastAsia="cs-CZ"/>
    </w:rPr>
  </w:style>
  <w:style w:type="character" w:customStyle="1" w:styleId="RRPoznmkaChar">
    <w:name w:val="RR Poznámka Char"/>
    <w:basedOn w:val="Standardnpsmoodstavce"/>
    <w:link w:val="RRPoznmka"/>
    <w:rsid w:val="007F6541"/>
    <w:rPr>
      <w:rFonts w:eastAsia="Times New Roman" w:cs="Calibri"/>
      <w:color w:val="FF0000"/>
      <w:sz w:val="22"/>
      <w:szCs w:val="22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F2BD-0BBE-41B6-9F38-2CE4D169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2018-05-06T19:27:00Z</dcterms:created>
  <dcterms:modified xsi:type="dcterms:W3CDTF">2018-05-13T17:03:00Z</dcterms:modified>
</cp:coreProperties>
</file>